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1D" w:rsidRDefault="00D8441E" w:rsidP="00D47A1D">
      <w:pPr>
        <w:spacing w:after="0" w:line="240" w:lineRule="auto"/>
        <w:ind w:left="7799"/>
        <w:rPr>
          <w:b/>
          <w:sz w:val="24"/>
          <w:szCs w:val="24"/>
        </w:rPr>
      </w:pPr>
      <w:bookmarkStart w:id="0" w:name="_GoBack"/>
      <w:bookmarkEnd w:id="0"/>
      <w:r>
        <w:t>Modello A</w:t>
      </w:r>
    </w:p>
    <w:p w:rsidR="00D47A1D" w:rsidRPr="007263D1" w:rsidRDefault="00D47A1D" w:rsidP="00D47A1D">
      <w:pPr>
        <w:spacing w:after="0" w:line="240" w:lineRule="auto"/>
        <w:ind w:left="7799" w:firstLine="709"/>
        <w:jc w:val="center"/>
        <w:rPr>
          <w:b/>
          <w:sz w:val="24"/>
          <w:szCs w:val="24"/>
        </w:rPr>
      </w:pPr>
      <w:r w:rsidRPr="007263D1">
        <w:rPr>
          <w:b/>
          <w:sz w:val="24"/>
          <w:szCs w:val="24"/>
        </w:rPr>
        <w:t xml:space="preserve">  </w:t>
      </w:r>
    </w:p>
    <w:p w:rsidR="00D47A1D" w:rsidRPr="001E419F" w:rsidRDefault="00D47A1D" w:rsidP="00D47A1D">
      <w:pPr>
        <w:spacing w:after="0" w:line="240" w:lineRule="auto"/>
        <w:jc w:val="center"/>
        <w:rPr>
          <w:b/>
          <w:sz w:val="24"/>
        </w:rPr>
      </w:pPr>
      <w:r w:rsidRPr="001E419F">
        <w:rPr>
          <w:b/>
          <w:sz w:val="24"/>
        </w:rPr>
        <w:t>DOMANDA DI PARTECIPAZIONE</w:t>
      </w:r>
    </w:p>
    <w:p w:rsidR="00D47A1D" w:rsidRDefault="00D47A1D" w:rsidP="00D47A1D">
      <w:pPr>
        <w:spacing w:after="0" w:line="240" w:lineRule="auto"/>
        <w:jc w:val="center"/>
        <w:rPr>
          <w:b/>
          <w:sz w:val="24"/>
        </w:rPr>
      </w:pPr>
      <w:r w:rsidRPr="001E419F">
        <w:rPr>
          <w:b/>
          <w:sz w:val="24"/>
        </w:rPr>
        <w:t>all’avviso di selezione</w:t>
      </w:r>
      <w:r>
        <w:rPr>
          <w:b/>
          <w:sz w:val="24"/>
        </w:rPr>
        <w:t xml:space="preserve"> interna</w:t>
      </w:r>
      <w:r w:rsidRPr="001E419F">
        <w:rPr>
          <w:b/>
          <w:sz w:val="24"/>
        </w:rPr>
        <w:t xml:space="preserve"> per</w:t>
      </w:r>
      <w:r>
        <w:rPr>
          <w:b/>
          <w:sz w:val="24"/>
        </w:rPr>
        <w:t xml:space="preserve"> l’individuazione di  </w:t>
      </w:r>
      <w:r w:rsidR="00F07F2B">
        <w:rPr>
          <w:b/>
          <w:sz w:val="24"/>
        </w:rPr>
        <w:t>docenti esperti</w:t>
      </w:r>
      <w:r>
        <w:rPr>
          <w:b/>
          <w:sz w:val="24"/>
        </w:rPr>
        <w:t xml:space="preserve"> </w:t>
      </w:r>
    </w:p>
    <w:p w:rsidR="00D47A1D" w:rsidRPr="001E419F" w:rsidRDefault="00D47A1D" w:rsidP="00D47A1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per </w:t>
      </w:r>
      <w:r w:rsidR="00F07F2B">
        <w:rPr>
          <w:b/>
          <w:sz w:val="24"/>
        </w:rPr>
        <w:t>l’attuazione dei progetti diritto allo studio a.s. 2019/2020</w:t>
      </w:r>
    </w:p>
    <w:p w:rsidR="00D47A1D" w:rsidRPr="007263D1" w:rsidRDefault="00D47A1D" w:rsidP="00D47A1D">
      <w:pPr>
        <w:spacing w:after="0" w:line="240" w:lineRule="auto"/>
      </w:pPr>
      <w:r>
        <w:tab/>
      </w:r>
      <w:r>
        <w:tab/>
      </w:r>
      <w:r w:rsidRPr="001E419F">
        <w:rPr>
          <w:b/>
        </w:rPr>
        <w:t xml:space="preserve"> </w:t>
      </w:r>
    </w:p>
    <w:p w:rsidR="00D47A1D" w:rsidRPr="007263D1" w:rsidRDefault="00D47A1D" w:rsidP="00D47A1D">
      <w:pPr>
        <w:spacing w:line="240" w:lineRule="auto"/>
        <w:jc w:val="center"/>
        <w:rPr>
          <w:b/>
          <w:sz w:val="24"/>
          <w:szCs w:val="24"/>
        </w:rPr>
      </w:pPr>
    </w:p>
    <w:p w:rsidR="00D47A1D" w:rsidRDefault="00D47A1D" w:rsidP="00D47A1D">
      <w:pPr>
        <w:ind w:left="284" w:right="-75"/>
      </w:pPr>
      <w:r>
        <w:t xml:space="preserve">Il/La sottoscritto /a _________________________________________________________________________  </w:t>
      </w:r>
    </w:p>
    <w:p w:rsidR="00D47A1D" w:rsidRDefault="00D47A1D" w:rsidP="00D47A1D">
      <w:pPr>
        <w:ind w:left="284" w:right="-75"/>
      </w:pPr>
      <w:r>
        <w:t xml:space="preserve">nato/a ____________________________________ il _________________________________________, </w:t>
      </w:r>
    </w:p>
    <w:p w:rsidR="00D47A1D" w:rsidRDefault="00D47A1D" w:rsidP="00D47A1D">
      <w:pPr>
        <w:ind w:left="284" w:right="-75"/>
      </w:pPr>
      <w:r>
        <w:t xml:space="preserve">C.F.  __________________________________ residente a ____________________________________ </w:t>
      </w:r>
    </w:p>
    <w:p w:rsidR="00D47A1D" w:rsidRDefault="00D47A1D" w:rsidP="00D47A1D">
      <w:pPr>
        <w:ind w:left="284" w:right="-75"/>
      </w:pPr>
      <w:r>
        <w:t>in  via/piazza __________________</w:t>
      </w:r>
      <w:r w:rsidR="000D42D2">
        <w:t>_________________________________________________ n.____</w:t>
      </w:r>
      <w:r>
        <w:t xml:space="preserve">,  </w:t>
      </w:r>
    </w:p>
    <w:p w:rsidR="00D47A1D" w:rsidRDefault="00D47A1D" w:rsidP="00D47A1D">
      <w:pPr>
        <w:ind w:left="284" w:right="-75"/>
      </w:pPr>
      <w:r>
        <w:t xml:space="preserve">tel. ___________________ e-mail  ________________________________________________________         </w:t>
      </w:r>
    </w:p>
    <w:p w:rsidR="00D47A1D" w:rsidRPr="00F86DFC" w:rsidRDefault="00784951" w:rsidP="00D47A1D">
      <w:pPr>
        <w:ind w:left="284" w:right="-75"/>
      </w:pPr>
      <w:r>
        <w:t xml:space="preserve"> </w:t>
      </w:r>
      <w:r w:rsidR="00D47A1D">
        <w:t xml:space="preserve">In servizio presso l’Istituto Comprensivo </w:t>
      </w:r>
      <w:r w:rsidR="00F07F2B">
        <w:t xml:space="preserve">Via Palestro – Abbiategrasso </w:t>
      </w:r>
      <w:r>
        <w:t xml:space="preserve"> dal  </w:t>
      </w:r>
      <w:r w:rsidR="00D47A1D">
        <w:t>_____</w:t>
      </w:r>
      <w:r>
        <w:t>___________________</w:t>
      </w:r>
      <w:r w:rsidR="00D47A1D">
        <w:t xml:space="preserve"> </w:t>
      </w:r>
    </w:p>
    <w:p w:rsidR="00D47A1D" w:rsidRDefault="00D47A1D" w:rsidP="00D47A1D">
      <w:pPr>
        <w:ind w:left="284" w:right="-75"/>
        <w:jc w:val="both"/>
      </w:pPr>
      <w:r>
        <w:t xml:space="preserve">a tal fine, valendosi delle disposizioni di cui all'art. 46 del DPR 28/12/2000 n. 445, consapevole  delle sanzioni stabilite per le false attestazioni e mendaci dichiarazioni, previste dal Codice Penale e  dalle Leggi speciali in materia,   </w:t>
      </w:r>
    </w:p>
    <w:p w:rsidR="00D47A1D" w:rsidRPr="007F615E" w:rsidRDefault="00D47A1D" w:rsidP="00D47A1D">
      <w:pPr>
        <w:ind w:left="284" w:right="-75"/>
        <w:jc w:val="center"/>
        <w:rPr>
          <w:b/>
        </w:rPr>
      </w:pPr>
      <w:r w:rsidRPr="007F615E">
        <w:rPr>
          <w:b/>
        </w:rPr>
        <w:t>DICHIARA</w:t>
      </w:r>
    </w:p>
    <w:p w:rsidR="00D47A1D" w:rsidRDefault="00D47A1D" w:rsidP="00D47A1D">
      <w:pPr>
        <w:ind w:left="284" w:right="-75"/>
      </w:pPr>
      <w:r>
        <w:t xml:space="preserve">sotto la propria responsabilità di  </w:t>
      </w:r>
    </w:p>
    <w:p w:rsidR="00D47A1D" w:rsidRPr="007263D1" w:rsidRDefault="00D47A1D" w:rsidP="00D47A1D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75"/>
        <w:contextualSpacing w:val="0"/>
      </w:pPr>
      <w:r w:rsidRPr="007263D1">
        <w:t xml:space="preserve">essere in possesso della cittadinanza italiana o di uno degli Stati membri dell’Unione europea  </w:t>
      </w:r>
    </w:p>
    <w:p w:rsidR="00D47A1D" w:rsidRPr="007263D1" w:rsidRDefault="00D47A1D" w:rsidP="00D47A1D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75"/>
        <w:contextualSpacing w:val="0"/>
      </w:pPr>
      <w:r w:rsidRPr="007263D1">
        <w:t xml:space="preserve">godere dei diritti civili e politici  </w:t>
      </w:r>
    </w:p>
    <w:p w:rsidR="00D47A1D" w:rsidRPr="007263D1" w:rsidRDefault="00D47A1D" w:rsidP="00D47A1D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75"/>
        <w:contextualSpacing w:val="0"/>
      </w:pPr>
      <w:r w:rsidRPr="007263D1">
        <w:t xml:space="preserve">non aver riportato condanne penali e non essere destinatario di provvedimenti che riguardano  </w:t>
      </w:r>
    </w:p>
    <w:p w:rsidR="00D47A1D" w:rsidRPr="007263D1" w:rsidRDefault="00D47A1D" w:rsidP="00D47A1D">
      <w:pPr>
        <w:pStyle w:val="Paragrafoelenco"/>
        <w:spacing w:line="360" w:lineRule="auto"/>
        <w:ind w:left="1004" w:right="-75"/>
      </w:pPr>
      <w:r w:rsidRPr="007263D1">
        <w:t xml:space="preserve">l’applicazione di misure di prevenzione, di decisioni civili e di provvedimenti amministrativi iscritti  </w:t>
      </w:r>
    </w:p>
    <w:p w:rsidR="00D47A1D" w:rsidRDefault="00D47A1D" w:rsidP="00D47A1D">
      <w:pPr>
        <w:pStyle w:val="Paragrafoelenco"/>
        <w:spacing w:line="360" w:lineRule="auto"/>
        <w:ind w:left="1004" w:right="-75"/>
      </w:pPr>
      <w:r>
        <w:t xml:space="preserve">nel casellario giudiziale  </w:t>
      </w:r>
    </w:p>
    <w:p w:rsidR="00D47A1D" w:rsidRPr="007263D1" w:rsidRDefault="00D47A1D" w:rsidP="00D47A1D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75"/>
        <w:contextualSpacing w:val="0"/>
      </w:pPr>
      <w:r w:rsidRPr="007263D1">
        <w:t xml:space="preserve">essere a conoscenza di non essere sottoposto a procedimenti penali    </w:t>
      </w:r>
    </w:p>
    <w:p w:rsidR="00D47A1D" w:rsidRPr="007263D1" w:rsidRDefault="00D47A1D" w:rsidP="00D47A1D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75"/>
        <w:contextualSpacing w:val="0"/>
      </w:pPr>
      <w:r w:rsidRPr="007263D1">
        <w:t xml:space="preserve">essere in possesso del requisito della particolare e comprovata specializzazione strettamente </w:t>
      </w:r>
    </w:p>
    <w:p w:rsidR="00D47A1D" w:rsidRPr="007263D1" w:rsidRDefault="00D47A1D" w:rsidP="00D47A1D">
      <w:pPr>
        <w:pStyle w:val="Paragrafoelenco"/>
        <w:spacing w:line="360" w:lineRule="auto"/>
        <w:ind w:left="1004" w:right="-75"/>
      </w:pPr>
      <w:r w:rsidRPr="007263D1">
        <w:t xml:space="preserve">correlata al contenuto della prestazione richiesta  </w:t>
      </w:r>
    </w:p>
    <w:p w:rsidR="00D47A1D" w:rsidRDefault="00D47A1D" w:rsidP="00D47A1D">
      <w:pPr>
        <w:pStyle w:val="Paragrafoelenco"/>
        <w:widowControl w:val="0"/>
        <w:numPr>
          <w:ilvl w:val="0"/>
          <w:numId w:val="2"/>
        </w:numPr>
        <w:spacing w:after="0" w:line="360" w:lineRule="auto"/>
        <w:ind w:right="-75"/>
        <w:contextualSpacing w:val="0"/>
      </w:pPr>
      <w:r w:rsidRPr="007263D1">
        <w:lastRenderedPageBreak/>
        <w:t>aver preso visione dell’Avviso e di approvarne senza riserva ogni contenuto</w:t>
      </w:r>
    </w:p>
    <w:p w:rsidR="00D47A1D" w:rsidRPr="00970CB6" w:rsidRDefault="00D47A1D" w:rsidP="00D47A1D">
      <w:pPr>
        <w:spacing w:line="360" w:lineRule="auto"/>
        <w:ind w:right="-75"/>
      </w:pPr>
    </w:p>
    <w:p w:rsidR="00D47A1D" w:rsidRPr="007F615E" w:rsidRDefault="00D47A1D" w:rsidP="00D47A1D">
      <w:pPr>
        <w:ind w:left="284" w:right="-75"/>
        <w:jc w:val="center"/>
        <w:rPr>
          <w:b/>
        </w:rPr>
      </w:pPr>
      <w:r w:rsidRPr="007F615E">
        <w:rPr>
          <w:b/>
        </w:rPr>
        <w:t>DICHIARA INOLTRE</w:t>
      </w:r>
    </w:p>
    <w:p w:rsidR="00D47A1D" w:rsidRDefault="00D47A1D" w:rsidP="00D47A1D">
      <w:pPr>
        <w:ind w:left="284" w:right="-75"/>
      </w:pPr>
      <w:r>
        <w:t>1)</w:t>
      </w:r>
      <w:r w:rsidR="00784951">
        <w:t xml:space="preserve"> Di essere in possesso dei sotto </w:t>
      </w:r>
      <w:r>
        <w:t xml:space="preserve">indicati titoli culturali e  formativi previsti dall’art. </w:t>
      </w:r>
      <w:r w:rsidR="00F07F2B">
        <w:t>6</w:t>
      </w:r>
      <w:r>
        <w:t xml:space="preserve"> dell’Avviso :</w:t>
      </w:r>
    </w:p>
    <w:p w:rsidR="00D47A1D" w:rsidRPr="00F07F2B" w:rsidRDefault="00D47A1D" w:rsidP="00D47A1D">
      <w:pPr>
        <w:numPr>
          <w:ilvl w:val="0"/>
          <w:numId w:val="5"/>
        </w:numPr>
        <w:spacing w:before="4" w:after="0" w:line="295" w:lineRule="exact"/>
        <w:ind w:right="-24"/>
        <w:rPr>
          <w:rFonts w:ascii="Arial" w:hAnsi="Arial" w:cs="Arial"/>
          <w:color w:val="010302"/>
        </w:rPr>
      </w:pPr>
      <w:r w:rsidRPr="00F07F2B">
        <w:rPr>
          <w:rFonts w:ascii="Arial" w:hAnsi="Arial" w:cs="Arial"/>
          <w:color w:val="000000"/>
        </w:rPr>
        <w:t xml:space="preserve">Titolo idoneo all’insegnamento della </w:t>
      </w:r>
      <w:r w:rsidR="00F07F2B">
        <w:rPr>
          <w:rFonts w:ascii="Arial" w:hAnsi="Arial" w:cs="Arial"/>
          <w:color w:val="000000"/>
        </w:rPr>
        <w:t>disciplina</w:t>
      </w:r>
      <w:r w:rsidRPr="00F07F2B">
        <w:rPr>
          <w:rFonts w:ascii="Arial" w:hAnsi="Arial" w:cs="Arial"/>
          <w:color w:val="000000"/>
        </w:rPr>
        <w:t xml:space="preserve">: specificare il titolo ___________________________________ </w:t>
      </w:r>
    </w:p>
    <w:p w:rsidR="00D47A1D" w:rsidRPr="006C75DF" w:rsidRDefault="00D47A1D" w:rsidP="00D47A1D">
      <w:pPr>
        <w:spacing w:before="4" w:after="0" w:line="295" w:lineRule="exact"/>
        <w:ind w:left="425" w:right="-24"/>
        <w:rPr>
          <w:rFonts w:ascii="Arial" w:hAnsi="Arial" w:cs="Arial"/>
          <w:color w:val="010302"/>
        </w:rPr>
      </w:pPr>
    </w:p>
    <w:p w:rsidR="00D47A1D" w:rsidRPr="00E93DB8" w:rsidRDefault="00D47A1D" w:rsidP="00D47A1D">
      <w:pPr>
        <w:numPr>
          <w:ilvl w:val="0"/>
          <w:numId w:val="5"/>
        </w:numPr>
        <w:spacing w:before="4" w:after="0" w:line="295" w:lineRule="exact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 xml:space="preserve">Corsi di perfezionamento/specializzazione </w:t>
      </w:r>
    </w:p>
    <w:p w:rsidR="00D47A1D" w:rsidRDefault="00D47A1D" w:rsidP="00D47A1D">
      <w:pPr>
        <w:pStyle w:val="Paragrafoelenco"/>
        <w:rPr>
          <w:rFonts w:ascii="Arial" w:hAnsi="Arial" w:cs="Arial"/>
          <w:color w:val="010302"/>
        </w:rPr>
      </w:pPr>
    </w:p>
    <w:p w:rsidR="00D47A1D" w:rsidRDefault="00D47A1D" w:rsidP="00D47A1D">
      <w:pPr>
        <w:pStyle w:val="Paragrafoelenco"/>
        <w:widowControl w:val="0"/>
        <w:numPr>
          <w:ilvl w:val="0"/>
          <w:numId w:val="3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3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3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__________________________________________________________________________________</w:t>
      </w:r>
    </w:p>
    <w:p w:rsidR="00D47A1D" w:rsidRDefault="00D47A1D" w:rsidP="00D47A1D">
      <w:pPr>
        <w:pStyle w:val="Paragrafoelenco"/>
        <w:rPr>
          <w:rFonts w:ascii="Arial" w:hAnsi="Arial" w:cs="Arial"/>
          <w:color w:val="010302"/>
        </w:rPr>
      </w:pPr>
    </w:p>
    <w:p w:rsidR="00D47A1D" w:rsidRPr="00E93DB8" w:rsidRDefault="00D47A1D" w:rsidP="00D47A1D">
      <w:pPr>
        <w:numPr>
          <w:ilvl w:val="0"/>
          <w:numId w:val="5"/>
        </w:numPr>
        <w:spacing w:before="4" w:after="0" w:line="295" w:lineRule="exact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Master universitari di 1°livello</w:t>
      </w:r>
    </w:p>
    <w:p w:rsidR="00D47A1D" w:rsidRPr="00E93DB8" w:rsidRDefault="00D47A1D" w:rsidP="00D47A1D">
      <w:pPr>
        <w:spacing w:before="4" w:after="0" w:line="295" w:lineRule="exact"/>
        <w:ind w:left="812" w:right="-24"/>
        <w:rPr>
          <w:rFonts w:ascii="Arial" w:hAnsi="Arial" w:cs="Arial"/>
          <w:color w:val="010302"/>
        </w:rPr>
      </w:pPr>
    </w:p>
    <w:p w:rsidR="00D47A1D" w:rsidRDefault="00D47A1D" w:rsidP="00D47A1D">
      <w:pPr>
        <w:pStyle w:val="Paragrafoelenco"/>
        <w:widowControl w:val="0"/>
        <w:numPr>
          <w:ilvl w:val="0"/>
          <w:numId w:val="6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6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6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</w:t>
      </w:r>
    </w:p>
    <w:p w:rsidR="00D47A1D" w:rsidRPr="00107E8A" w:rsidRDefault="00D47A1D" w:rsidP="00D47A1D">
      <w:pPr>
        <w:spacing w:before="4" w:after="0" w:line="295" w:lineRule="exact"/>
        <w:ind w:left="812" w:right="-24"/>
        <w:rPr>
          <w:rFonts w:ascii="Arial" w:hAnsi="Arial" w:cs="Arial"/>
          <w:color w:val="010302"/>
        </w:rPr>
      </w:pPr>
    </w:p>
    <w:p w:rsidR="00D47A1D" w:rsidRPr="00E93DB8" w:rsidRDefault="00D47A1D" w:rsidP="00D47A1D">
      <w:pPr>
        <w:numPr>
          <w:ilvl w:val="0"/>
          <w:numId w:val="5"/>
        </w:numPr>
        <w:spacing w:before="4" w:after="0" w:line="295" w:lineRule="exact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Master universitari di 2°livello</w:t>
      </w:r>
    </w:p>
    <w:p w:rsidR="00D47A1D" w:rsidRPr="00E93DB8" w:rsidRDefault="00D47A1D" w:rsidP="00D47A1D">
      <w:pPr>
        <w:spacing w:before="4" w:after="0" w:line="295" w:lineRule="exact"/>
        <w:ind w:left="785" w:right="-24"/>
        <w:rPr>
          <w:rFonts w:ascii="Arial" w:hAnsi="Arial" w:cs="Arial"/>
          <w:color w:val="010302"/>
        </w:rPr>
      </w:pPr>
    </w:p>
    <w:p w:rsidR="00D47A1D" w:rsidRDefault="00D47A1D" w:rsidP="00D47A1D">
      <w:pPr>
        <w:pStyle w:val="Paragrafoelenco"/>
        <w:spacing w:line="480" w:lineRule="auto"/>
        <w:ind w:left="425" w:right="-75"/>
      </w:pPr>
      <w:r>
        <w:t>1.___________________________________________________________________________________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7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</w:t>
      </w:r>
    </w:p>
    <w:p w:rsidR="00D47A1D" w:rsidRPr="00E93DB8" w:rsidRDefault="00D47A1D" w:rsidP="00D47A1D">
      <w:pPr>
        <w:numPr>
          <w:ilvl w:val="0"/>
          <w:numId w:val="7"/>
        </w:numPr>
        <w:spacing w:before="4" w:after="0" w:line="295" w:lineRule="exact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>________________________________________________________________________</w:t>
      </w:r>
    </w:p>
    <w:p w:rsidR="00D47A1D" w:rsidRDefault="00D47A1D" w:rsidP="00D47A1D">
      <w:pPr>
        <w:pStyle w:val="Paragrafoelenco"/>
        <w:rPr>
          <w:rFonts w:ascii="Arial" w:hAnsi="Arial" w:cs="Arial"/>
          <w:color w:val="010302"/>
        </w:rPr>
      </w:pPr>
    </w:p>
    <w:p w:rsidR="00D47A1D" w:rsidRDefault="00D47A1D" w:rsidP="00D47A1D">
      <w:pPr>
        <w:spacing w:before="4" w:after="0" w:line="295" w:lineRule="exact"/>
        <w:ind w:left="812" w:right="-24"/>
        <w:rPr>
          <w:rFonts w:ascii="Arial" w:hAnsi="Arial" w:cs="Arial"/>
          <w:color w:val="010302"/>
        </w:rPr>
      </w:pPr>
    </w:p>
    <w:p w:rsidR="000D42D2" w:rsidRDefault="000D42D2" w:rsidP="00D47A1D">
      <w:pPr>
        <w:spacing w:before="4" w:after="0" w:line="295" w:lineRule="exact"/>
        <w:ind w:left="812" w:right="-24"/>
        <w:rPr>
          <w:rFonts w:ascii="Arial" w:hAnsi="Arial" w:cs="Arial"/>
          <w:color w:val="010302"/>
        </w:rPr>
      </w:pPr>
    </w:p>
    <w:p w:rsidR="000D42D2" w:rsidRDefault="000D42D2" w:rsidP="00D47A1D">
      <w:pPr>
        <w:spacing w:before="4" w:after="0" w:line="295" w:lineRule="exact"/>
        <w:ind w:left="812" w:right="-24"/>
        <w:rPr>
          <w:rFonts w:ascii="Arial" w:hAnsi="Arial" w:cs="Arial"/>
          <w:color w:val="010302"/>
        </w:rPr>
      </w:pPr>
    </w:p>
    <w:p w:rsidR="00D47A1D" w:rsidRPr="00107E8A" w:rsidRDefault="00D47A1D" w:rsidP="00D47A1D">
      <w:pPr>
        <w:spacing w:before="4" w:after="0" w:line="295" w:lineRule="exact"/>
        <w:ind w:left="812" w:right="-24"/>
        <w:rPr>
          <w:rFonts w:ascii="Arial" w:hAnsi="Arial" w:cs="Arial"/>
          <w:color w:val="010302"/>
        </w:rPr>
      </w:pPr>
    </w:p>
    <w:p w:rsidR="00D47A1D" w:rsidRPr="00E93DB8" w:rsidRDefault="00D47A1D" w:rsidP="00D47A1D">
      <w:pPr>
        <w:numPr>
          <w:ilvl w:val="0"/>
          <w:numId w:val="5"/>
        </w:numPr>
        <w:spacing w:before="4" w:after="0" w:line="295" w:lineRule="exact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Altri titoli di studio attinenti alle attività formative oggetto del presente avviso</w:t>
      </w:r>
    </w:p>
    <w:p w:rsidR="00D47A1D" w:rsidRPr="00E93DB8" w:rsidRDefault="00D47A1D" w:rsidP="00D47A1D">
      <w:pPr>
        <w:spacing w:before="4" w:after="0" w:line="295" w:lineRule="exact"/>
        <w:ind w:left="785" w:right="-24"/>
        <w:rPr>
          <w:rFonts w:ascii="Arial" w:hAnsi="Arial" w:cs="Arial"/>
          <w:color w:val="010302"/>
        </w:rPr>
      </w:pPr>
    </w:p>
    <w:p w:rsidR="00D47A1D" w:rsidRDefault="00F07F2B" w:rsidP="00F07F2B">
      <w:pPr>
        <w:pStyle w:val="Paragrafoelenco"/>
        <w:spacing w:after="0"/>
        <w:ind w:left="142" w:right="-75"/>
      </w:pPr>
      <w:r>
        <w:t xml:space="preserve">            </w:t>
      </w:r>
      <w:r w:rsidR="00D47A1D">
        <w:t>1.___________________________________________________</w:t>
      </w:r>
      <w:r>
        <w:t>___________________________</w:t>
      </w:r>
    </w:p>
    <w:p w:rsidR="00D47A1D" w:rsidRDefault="00D47A1D" w:rsidP="00F07F2B">
      <w:pPr>
        <w:pStyle w:val="Paragrafoelenco"/>
        <w:spacing w:after="0"/>
        <w:ind w:right="-75"/>
      </w:pPr>
      <w:r>
        <w:t xml:space="preserve">         2.________________________________________________</w:t>
      </w:r>
      <w:r w:rsidR="00F07F2B">
        <w:t>______________________________</w:t>
      </w:r>
    </w:p>
    <w:p w:rsidR="00D47A1D" w:rsidRPr="00107E8A" w:rsidRDefault="00D47A1D" w:rsidP="00F07F2B">
      <w:pPr>
        <w:spacing w:before="4" w:after="0" w:line="295" w:lineRule="exact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 xml:space="preserve">      </w:t>
      </w:r>
      <w:r w:rsidR="00F07F2B">
        <w:rPr>
          <w:rFonts w:ascii="Arial" w:hAnsi="Arial" w:cs="Arial"/>
          <w:color w:val="010302"/>
        </w:rPr>
        <w:t xml:space="preserve">   </w:t>
      </w:r>
      <w:r>
        <w:rPr>
          <w:rFonts w:ascii="Arial" w:hAnsi="Arial" w:cs="Arial"/>
          <w:color w:val="010302"/>
        </w:rPr>
        <w:t xml:space="preserve"> </w:t>
      </w:r>
      <w:r w:rsidR="00F07F2B">
        <w:rPr>
          <w:rFonts w:ascii="Arial" w:hAnsi="Arial" w:cs="Arial"/>
          <w:color w:val="010302"/>
        </w:rPr>
        <w:t xml:space="preserve">      </w:t>
      </w:r>
      <w:r w:rsidR="00F07F2B">
        <w:rPr>
          <w:rFonts w:ascii="Arial" w:hAnsi="Arial" w:cs="Arial"/>
          <w:color w:val="010302"/>
        </w:rPr>
        <w:tab/>
      </w:r>
      <w:r w:rsidRPr="00F07F2B">
        <w:rPr>
          <w:rFonts w:ascii="Arial" w:hAnsi="Arial" w:cs="Arial"/>
          <w:color w:val="010302"/>
          <w:sz w:val="20"/>
          <w:szCs w:val="20"/>
        </w:rPr>
        <w:t>3</w:t>
      </w:r>
      <w:r>
        <w:rPr>
          <w:rFonts w:ascii="Arial" w:hAnsi="Arial" w:cs="Arial"/>
          <w:color w:val="010302"/>
        </w:rPr>
        <w:t>._____________________________________________________________________</w:t>
      </w:r>
      <w:r w:rsidR="00F07F2B">
        <w:rPr>
          <w:rFonts w:ascii="Arial" w:hAnsi="Arial" w:cs="Arial"/>
          <w:color w:val="010302"/>
        </w:rPr>
        <w:t>__</w:t>
      </w:r>
    </w:p>
    <w:p w:rsidR="00D47A1D" w:rsidRPr="00F86DFC" w:rsidRDefault="00D47A1D" w:rsidP="00F07F2B">
      <w:pPr>
        <w:spacing w:before="4" w:after="0" w:line="295" w:lineRule="exact"/>
        <w:ind w:right="-24"/>
        <w:rPr>
          <w:rFonts w:ascii="Arial" w:hAnsi="Arial" w:cs="Arial"/>
          <w:color w:val="010302"/>
        </w:rPr>
      </w:pPr>
    </w:p>
    <w:p w:rsidR="00D47A1D" w:rsidRPr="004C5E69" w:rsidRDefault="00D47A1D" w:rsidP="00F07F2B">
      <w:pPr>
        <w:spacing w:before="4" w:after="0" w:line="295" w:lineRule="exact"/>
        <w:ind w:right="-24"/>
        <w:rPr>
          <w:rFonts w:ascii="Arial" w:hAnsi="Arial" w:cs="Arial"/>
          <w:color w:val="010302"/>
        </w:rPr>
      </w:pPr>
    </w:p>
    <w:p w:rsidR="00D47A1D" w:rsidRDefault="00784951" w:rsidP="00D47A1D">
      <w:pPr>
        <w:ind w:left="284" w:right="-75"/>
      </w:pPr>
      <w:r>
        <w:t>2</w:t>
      </w:r>
      <w:r w:rsidR="00D47A1D">
        <w:t>) D</w:t>
      </w:r>
      <w:r w:rsidR="00D47A1D" w:rsidRPr="00900BE9">
        <w:t xml:space="preserve">i essere in possesso dei sotto elencati </w:t>
      </w:r>
      <w:r w:rsidR="00D47A1D">
        <w:t xml:space="preserve">titoli professionali previsti dall’art. </w:t>
      </w:r>
      <w:r w:rsidR="00F07F2B">
        <w:t>6</w:t>
      </w:r>
      <w:r w:rsidR="00D47A1D" w:rsidRPr="00900BE9">
        <w:t xml:space="preserve">  dell’Avvis</w:t>
      </w:r>
      <w:r w:rsidR="00D47A1D">
        <w:t xml:space="preserve">o: </w:t>
      </w:r>
    </w:p>
    <w:p w:rsidR="00D47A1D" w:rsidRDefault="00D47A1D" w:rsidP="00D47A1D">
      <w:pPr>
        <w:spacing w:before="4" w:after="0" w:line="295" w:lineRule="exact"/>
        <w:ind w:left="785"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 xml:space="preserve">□ Realizzazione di attività di formazione in qualità di </w:t>
      </w:r>
      <w:r w:rsidR="00F07F2B">
        <w:rPr>
          <w:rFonts w:ascii="Arial" w:hAnsi="Arial" w:cs="Arial"/>
          <w:color w:val="010302"/>
        </w:rPr>
        <w:t>docente esperto</w:t>
      </w:r>
      <w:r>
        <w:rPr>
          <w:rFonts w:ascii="Arial" w:hAnsi="Arial" w:cs="Arial"/>
          <w:color w:val="010302"/>
        </w:rPr>
        <w:t xml:space="preserve"> presso i vari ordini di scuola</w:t>
      </w:r>
    </w:p>
    <w:p w:rsidR="00D47A1D" w:rsidRDefault="00D47A1D" w:rsidP="00D47A1D">
      <w:pPr>
        <w:spacing w:before="4" w:after="0" w:line="295" w:lineRule="exact"/>
        <w:ind w:left="785" w:right="-24"/>
        <w:rPr>
          <w:rFonts w:ascii="Arial" w:hAnsi="Arial" w:cs="Arial"/>
          <w:color w:val="010302"/>
        </w:rPr>
      </w:pPr>
    </w:p>
    <w:p w:rsidR="00F07F2B" w:rsidRDefault="00F07F2B" w:rsidP="00F07F2B">
      <w:pPr>
        <w:pStyle w:val="Paragrafoelenco"/>
        <w:spacing w:after="0"/>
        <w:ind w:left="142" w:right="-75"/>
      </w:pPr>
      <w:r>
        <w:t xml:space="preserve">            1.______________________________________________________________________________</w:t>
      </w:r>
    </w:p>
    <w:p w:rsidR="00F07F2B" w:rsidRDefault="00F07F2B" w:rsidP="00F07F2B">
      <w:pPr>
        <w:pStyle w:val="Paragrafoelenco"/>
        <w:spacing w:after="0"/>
        <w:ind w:right="-75"/>
      </w:pPr>
      <w:r>
        <w:t xml:space="preserve">         2.______________________________________________________________________________</w:t>
      </w:r>
    </w:p>
    <w:p w:rsidR="00F07F2B" w:rsidRPr="00F86DFC" w:rsidRDefault="00F07F2B" w:rsidP="00F07F2B">
      <w:pPr>
        <w:spacing w:after="0" w:line="360" w:lineRule="auto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 xml:space="preserve">                </w:t>
      </w:r>
      <w:r>
        <w:rPr>
          <w:rFonts w:ascii="Arial" w:hAnsi="Arial" w:cs="Arial"/>
          <w:color w:val="010302"/>
        </w:rPr>
        <w:tab/>
      </w:r>
      <w:r w:rsidRPr="00F07F2B">
        <w:rPr>
          <w:rFonts w:ascii="Arial" w:hAnsi="Arial" w:cs="Arial"/>
          <w:color w:val="010302"/>
          <w:sz w:val="20"/>
          <w:szCs w:val="20"/>
        </w:rPr>
        <w:t>3</w:t>
      </w:r>
      <w:r>
        <w:rPr>
          <w:rFonts w:ascii="Arial" w:hAnsi="Arial" w:cs="Arial"/>
          <w:color w:val="010302"/>
        </w:rPr>
        <w:t>._______________________________________________________________________</w:t>
      </w:r>
    </w:p>
    <w:p w:rsidR="00D47A1D" w:rsidRDefault="00D47A1D" w:rsidP="00F07F2B">
      <w:pPr>
        <w:spacing w:before="4" w:after="0" w:line="295" w:lineRule="exact"/>
        <w:ind w:right="-24"/>
        <w:rPr>
          <w:rFonts w:ascii="Arial" w:hAnsi="Arial" w:cs="Arial"/>
          <w:color w:val="010302"/>
        </w:rPr>
      </w:pPr>
    </w:p>
    <w:p w:rsidR="00D47A1D" w:rsidRPr="00107E8A" w:rsidRDefault="00D47A1D" w:rsidP="00F07F2B">
      <w:pPr>
        <w:spacing w:before="4" w:after="0" w:line="295" w:lineRule="exact"/>
        <w:ind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 xml:space="preserve">       </w:t>
      </w:r>
      <w:r w:rsidR="00F07F2B">
        <w:rPr>
          <w:rFonts w:ascii="Arial" w:hAnsi="Arial" w:cs="Arial"/>
          <w:color w:val="010302"/>
        </w:rPr>
        <w:t xml:space="preserve">     </w:t>
      </w:r>
      <w:r w:rsidR="00F07F2B" w:rsidRPr="00F07F2B">
        <w:rPr>
          <w:rFonts w:ascii="Arial" w:hAnsi="Arial" w:cs="Arial"/>
          <w:color w:val="010302"/>
          <w:sz w:val="20"/>
          <w:szCs w:val="20"/>
        </w:rPr>
        <w:t>4</w:t>
      </w:r>
      <w:r>
        <w:rPr>
          <w:rFonts w:ascii="Arial" w:hAnsi="Arial" w:cs="Arial"/>
          <w:color w:val="010302"/>
        </w:rPr>
        <w:t>.______________________________________________________________________</w:t>
      </w:r>
    </w:p>
    <w:p w:rsidR="00D47A1D" w:rsidRPr="00F86DFC" w:rsidRDefault="00D47A1D" w:rsidP="00D47A1D">
      <w:pPr>
        <w:spacing w:before="4" w:after="0" w:line="295" w:lineRule="exact"/>
        <w:ind w:right="-24"/>
        <w:rPr>
          <w:rFonts w:ascii="Arial" w:hAnsi="Arial" w:cs="Arial"/>
          <w:color w:val="010302"/>
        </w:rPr>
      </w:pPr>
    </w:p>
    <w:p w:rsidR="00D47A1D" w:rsidRPr="00107E8A" w:rsidRDefault="00D47A1D" w:rsidP="00D47A1D">
      <w:pPr>
        <w:spacing w:before="4" w:after="0" w:line="295" w:lineRule="exact"/>
        <w:ind w:left="812" w:right="-24"/>
        <w:rPr>
          <w:rFonts w:ascii="Arial" w:hAnsi="Arial" w:cs="Arial"/>
          <w:color w:val="010302"/>
        </w:rPr>
      </w:pPr>
    </w:p>
    <w:p w:rsidR="00D47A1D" w:rsidRDefault="00D47A1D" w:rsidP="00D47A1D">
      <w:pPr>
        <w:spacing w:before="4" w:after="0" w:line="295" w:lineRule="exact"/>
        <w:ind w:left="785" w:right="-24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 xml:space="preserve">□ Realizzazione di attività di formazione in qualità di formatore per Corsi </w:t>
      </w:r>
      <w:r w:rsidR="00F07F2B">
        <w:rPr>
          <w:rFonts w:ascii="Arial" w:hAnsi="Arial" w:cs="Arial"/>
          <w:color w:val="010302"/>
        </w:rPr>
        <w:t>realizzati</w:t>
      </w:r>
      <w:r>
        <w:rPr>
          <w:rFonts w:ascii="Arial" w:hAnsi="Arial" w:cs="Arial"/>
          <w:color w:val="010302"/>
        </w:rPr>
        <w:t xml:space="preserve"> presso Enti o Associazioni</w:t>
      </w:r>
    </w:p>
    <w:p w:rsidR="00D47A1D" w:rsidRDefault="00D47A1D" w:rsidP="00D47A1D">
      <w:pPr>
        <w:pStyle w:val="Paragrafoelenco"/>
        <w:spacing w:line="480" w:lineRule="auto"/>
        <w:ind w:left="644" w:right="-75"/>
      </w:pPr>
    </w:p>
    <w:p w:rsidR="00D47A1D" w:rsidRDefault="00D47A1D" w:rsidP="00D47A1D">
      <w:pPr>
        <w:pStyle w:val="Paragrafoelenco"/>
        <w:widowControl w:val="0"/>
        <w:numPr>
          <w:ilvl w:val="0"/>
          <w:numId w:val="4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4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4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__________________________________________________________________________________</w:t>
      </w:r>
    </w:p>
    <w:p w:rsidR="00D47A1D" w:rsidRDefault="00D47A1D" w:rsidP="00D47A1D">
      <w:pPr>
        <w:pStyle w:val="Paragrafoelenco"/>
        <w:widowControl w:val="0"/>
        <w:numPr>
          <w:ilvl w:val="0"/>
          <w:numId w:val="4"/>
        </w:numPr>
        <w:spacing w:after="0" w:line="480" w:lineRule="auto"/>
        <w:ind w:right="-75"/>
        <w:contextualSpacing w:val="0"/>
      </w:pPr>
      <w:r>
        <w:t>__________________________________________________________________________________</w:t>
      </w:r>
    </w:p>
    <w:p w:rsidR="00D47A1D" w:rsidRDefault="00D47A1D" w:rsidP="00D47A1D">
      <w:pPr>
        <w:tabs>
          <w:tab w:val="left" w:pos="709"/>
          <w:tab w:val="left" w:pos="1418"/>
          <w:tab w:val="left" w:pos="2175"/>
        </w:tabs>
        <w:spacing w:after="0"/>
        <w:ind w:right="-75"/>
      </w:pPr>
      <w:r>
        <w:tab/>
      </w:r>
      <w:r>
        <w:tab/>
      </w:r>
      <w:r>
        <w:tab/>
      </w:r>
    </w:p>
    <w:p w:rsidR="00D47A1D" w:rsidRDefault="00D47A1D" w:rsidP="00D47A1D">
      <w:pPr>
        <w:tabs>
          <w:tab w:val="left" w:pos="709"/>
          <w:tab w:val="left" w:pos="1418"/>
          <w:tab w:val="left" w:pos="2175"/>
        </w:tabs>
        <w:spacing w:after="0"/>
        <w:ind w:right="-75"/>
      </w:pPr>
    </w:p>
    <w:p w:rsidR="00D47A1D" w:rsidRDefault="00D47A1D" w:rsidP="00D47A1D">
      <w:pPr>
        <w:spacing w:after="0"/>
        <w:ind w:right="-75"/>
      </w:pPr>
      <w:r>
        <w:t>__________________________________                                  _______________________________</w:t>
      </w:r>
    </w:p>
    <w:p w:rsidR="00D47A1D" w:rsidRDefault="00D47A1D" w:rsidP="00D47A1D">
      <w:pPr>
        <w:spacing w:after="0"/>
        <w:ind w:left="284" w:right="-75"/>
      </w:pPr>
      <w:r>
        <w:tab/>
      </w:r>
      <w:r>
        <w:tab/>
        <w:t xml:space="preserve">      (luogo e data) </w:t>
      </w:r>
      <w:r>
        <w:tab/>
      </w:r>
      <w:r>
        <w:tab/>
      </w:r>
      <w:r>
        <w:tab/>
        <w:t xml:space="preserve">                                      (firma) </w:t>
      </w:r>
    </w:p>
    <w:p w:rsidR="00D47A1D" w:rsidRDefault="00D47A1D" w:rsidP="00D47A1D">
      <w:pPr>
        <w:ind w:right="-75"/>
      </w:pPr>
    </w:p>
    <w:p w:rsidR="00D47A1D" w:rsidRDefault="00784951" w:rsidP="00D47A1D">
      <w:pPr>
        <w:ind w:left="284" w:right="-75"/>
      </w:pPr>
      <w:r>
        <w:t>Come previsto all’art. 7</w:t>
      </w:r>
      <w:r w:rsidR="00D47A1D">
        <w:t xml:space="preserve"> dell’Avviso, si allegano alla presente domanda di partecipazione:  </w:t>
      </w:r>
    </w:p>
    <w:p w:rsidR="00D47A1D" w:rsidRDefault="00D47A1D" w:rsidP="00D47A1D">
      <w:pPr>
        <w:ind w:left="284" w:right="-75"/>
      </w:pPr>
      <w:r>
        <w:t xml:space="preserve">1. Curriculum Vitae in  formato europeo sottoscritto, già predisposto per l’eventuale pubblicazione, ai sensi della vigente normativa sulla Privacy </w:t>
      </w:r>
    </w:p>
    <w:p w:rsidR="00D47A1D" w:rsidRDefault="00D47A1D" w:rsidP="00D47A1D">
      <w:pPr>
        <w:ind w:left="284" w:right="-75"/>
      </w:pPr>
      <w:r>
        <w:t xml:space="preserve">2. Copia di un documento di identità valido </w:t>
      </w:r>
    </w:p>
    <w:p w:rsidR="00D47A1D" w:rsidRDefault="00D47A1D" w:rsidP="00D47A1D">
      <w:pPr>
        <w:ind w:left="284" w:right="-75"/>
      </w:pPr>
      <w:r>
        <w:t xml:space="preserve">3. Consenso al trattamento dei dati personali (di seguito riportato)  </w:t>
      </w:r>
    </w:p>
    <w:p w:rsidR="00D47A1D" w:rsidRPr="00A35F25" w:rsidRDefault="00D47A1D" w:rsidP="00D47A1D">
      <w:pPr>
        <w:ind w:left="284" w:right="-75"/>
        <w:jc w:val="center"/>
        <w:rPr>
          <w:b/>
        </w:rPr>
      </w:pPr>
      <w:r w:rsidRPr="00A35F25">
        <w:rPr>
          <w:b/>
        </w:rPr>
        <w:t>CONSENSO AL TRATTAMENTO DEI DATI PERSONALI</w:t>
      </w:r>
    </w:p>
    <w:p w:rsidR="00D47A1D" w:rsidRDefault="00D47A1D" w:rsidP="00D47A1D">
      <w:pPr>
        <w:ind w:left="284" w:right="-75"/>
      </w:pPr>
      <w:r>
        <w:t xml:space="preserve">Il/la sottoscritto/a </w:t>
      </w:r>
      <w:r>
        <w:tab/>
        <w:t xml:space="preserve">_________________________________________________________________________  </w:t>
      </w:r>
    </w:p>
    <w:p w:rsidR="00D47A1D" w:rsidRDefault="00D47A1D" w:rsidP="00D47A1D">
      <w:pPr>
        <w:ind w:left="284" w:right="-75"/>
      </w:pPr>
      <w:r>
        <w:t xml:space="preserve">con la presente, ai sensi del GDPR – Regolamento UE  (di seguito indicato come “Codice  Privacy”)  e successive modificazioni ed integrazioni,  </w:t>
      </w:r>
    </w:p>
    <w:p w:rsidR="00D47A1D" w:rsidRPr="00A35F25" w:rsidRDefault="00D47A1D" w:rsidP="00D47A1D">
      <w:pPr>
        <w:ind w:left="284" w:right="-75"/>
        <w:jc w:val="center"/>
        <w:rPr>
          <w:b/>
        </w:rPr>
      </w:pPr>
      <w:r w:rsidRPr="00A35F25">
        <w:rPr>
          <w:b/>
        </w:rPr>
        <w:t>AUTORIZZA</w:t>
      </w:r>
    </w:p>
    <w:p w:rsidR="00D47A1D" w:rsidRDefault="00D47A1D" w:rsidP="00D47A1D">
      <w:pPr>
        <w:ind w:left="284" w:right="-75"/>
        <w:jc w:val="both"/>
      </w:pPr>
      <w:r>
        <w:t xml:space="preserve">l’Istituto Comprensivo di </w:t>
      </w:r>
      <w:r w:rsidR="00F07F2B">
        <w:t>Via Palestro – Abbiategrasso -</w:t>
      </w:r>
      <w:r>
        <w:t xml:space="preserve">  al trattamento, anche con l’ausilio di mezzi informatici e telematici,  dei dati personali forniti dal sottoscritto; prende inoltre atto che, ai sensi del “Codice Privacy”,  titolare del trattamento dei dati è l’Istituto sopra citato e che il sottoscritto potrà esercitare, in  qualunque momento, tutti i diritti di accesso ai propri dati personali previsti dal“Codice  Privacy” (ivi inclusi, a titolo esemplificativo e non esaustivo, il diritto di ottenere la conferma  dell’esistenza degli stessi, conoscerne il contenuto e le finalità e modalità di trattamento,  verificarne l’esattezza, richiedere eventuali integrazioni, modifiche e/o la cancellazione, nonché  l’opposizione al trattamento degli stessi).  </w:t>
      </w:r>
    </w:p>
    <w:p w:rsidR="00D47A1D" w:rsidRDefault="00D47A1D" w:rsidP="00D47A1D">
      <w:pPr>
        <w:ind w:left="284" w:right="-75"/>
      </w:pPr>
      <w:r>
        <w:t xml:space="preserve">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D47A1D" w:rsidRDefault="00D47A1D" w:rsidP="00D47A1D">
      <w:pPr>
        <w:ind w:left="284" w:right="-75"/>
      </w:pPr>
      <w:r>
        <w:t xml:space="preserve"> </w:t>
      </w:r>
      <w:r>
        <w:tab/>
      </w:r>
      <w:r>
        <w:tab/>
        <w:t xml:space="preserve">(luogo e data) 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(firma)   </w:t>
      </w:r>
    </w:p>
    <w:p w:rsidR="00BC4557" w:rsidRPr="00D47A1D" w:rsidRDefault="00BC4557" w:rsidP="00E5377D">
      <w:pPr>
        <w:rPr>
          <w:szCs w:val="24"/>
        </w:rPr>
      </w:pPr>
    </w:p>
    <w:sectPr w:rsidR="00BC4557" w:rsidRPr="00D47A1D" w:rsidSect="00EF476C">
      <w:headerReference w:type="default" r:id="rId8"/>
      <w:footerReference w:type="default" r:id="rId9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6C" w:rsidRDefault="00EF476C">
      <w:pPr>
        <w:spacing w:after="0" w:line="240" w:lineRule="auto"/>
      </w:pPr>
      <w:r>
        <w:separator/>
      </w:r>
    </w:p>
  </w:endnote>
  <w:endnote w:type="continuationSeparator" w:id="0">
    <w:p w:rsidR="00EF476C" w:rsidRDefault="00EF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3234"/>
      <w:docPartObj>
        <w:docPartGallery w:val="Page Numbers (Bottom of Page)"/>
        <w:docPartUnique/>
      </w:docPartObj>
    </w:sdtPr>
    <w:sdtEndPr/>
    <w:sdtContent>
      <w:p w:rsidR="00F07F2B" w:rsidRDefault="005857C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E32" w:rsidRDefault="00C34E32" w:rsidP="00EF476C">
    <w:pPr>
      <w:spacing w:after="0"/>
      <w:ind w:left="57" w:right="57"/>
      <w:contextualSpacing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6C" w:rsidRDefault="00EF476C">
      <w:pPr>
        <w:spacing w:after="0" w:line="240" w:lineRule="auto"/>
      </w:pPr>
      <w:r>
        <w:separator/>
      </w:r>
    </w:p>
  </w:footnote>
  <w:footnote w:type="continuationSeparator" w:id="0">
    <w:p w:rsidR="00EF476C" w:rsidRDefault="00EF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51" w:rsidRDefault="00784951" w:rsidP="00784951">
    <w:pPr>
      <w:rPr>
        <w:rFonts w:ascii="Verdana" w:hAnsi="Verdana"/>
        <w:b/>
        <w:spacing w:val="26"/>
        <w:position w:val="6"/>
      </w:rPr>
    </w:pPr>
  </w:p>
  <w:p w:rsidR="00784951" w:rsidRDefault="00784951" w:rsidP="00784951">
    <w:pPr>
      <w:spacing w:after="0" w:line="240" w:lineRule="auto"/>
      <w:rPr>
        <w:rFonts w:ascii="Verdana" w:hAnsi="Verdana"/>
        <w:b/>
        <w:spacing w:val="26"/>
        <w:position w:val="6"/>
      </w:rPr>
    </w:pPr>
  </w:p>
  <w:p w:rsidR="00784951" w:rsidRDefault="00784951" w:rsidP="00784951">
    <w:pPr>
      <w:spacing w:after="0" w:line="240" w:lineRule="auto"/>
      <w:rPr>
        <w:rFonts w:ascii="Verdana" w:hAnsi="Verdana"/>
        <w:b/>
        <w:spacing w:val="26"/>
        <w:position w:val="6"/>
      </w:rPr>
    </w:pPr>
    <w:r w:rsidRPr="00CF42C0">
      <w:rPr>
        <w:rFonts w:ascii="Verdana" w:hAnsi="Verdana"/>
        <w:b/>
        <w:noProof/>
        <w:spacing w:val="26"/>
        <w:position w:val="6"/>
        <w:lang w:eastAsia="it-IT"/>
      </w:rPr>
      <w:drawing>
        <wp:inline distT="0" distB="0" distL="0" distR="0">
          <wp:extent cx="5661573" cy="962025"/>
          <wp:effectExtent l="19050" t="0" r="0" b="0"/>
          <wp:docPr id="4" name="Immagine 1" descr="banner_PON_14_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573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4951" w:rsidRDefault="00784951" w:rsidP="00784951">
    <w:pPr>
      <w:spacing w:after="0" w:line="240" w:lineRule="auto"/>
      <w:jc w:val="center"/>
      <w:rPr>
        <w:rFonts w:ascii="Verdana" w:hAnsi="Verdana"/>
        <w:b/>
        <w:spacing w:val="26"/>
        <w:position w:val="6"/>
        <w:sz w:val="20"/>
        <w:szCs w:val="20"/>
      </w:rPr>
    </w:pPr>
    <w:r w:rsidRPr="00F173CD">
      <w:rPr>
        <w:rFonts w:ascii="Verdana" w:hAnsi="Verdana"/>
        <w:b/>
        <w:spacing w:val="26"/>
        <w:position w:val="6"/>
        <w:sz w:val="20"/>
        <w:szCs w:val="20"/>
      </w:rPr>
      <w:t>Ministero dell’Istruzione, dell’Università e della Ricerca</w:t>
    </w:r>
  </w:p>
  <w:p w:rsidR="00784951" w:rsidRDefault="00784951" w:rsidP="00784951">
    <w:pPr>
      <w:spacing w:after="0" w:line="240" w:lineRule="auto"/>
      <w:jc w:val="center"/>
      <w:rPr>
        <w:rFonts w:ascii="Verdana" w:hAnsi="Verdana"/>
        <w:b/>
        <w:spacing w:val="26"/>
        <w:position w:val="6"/>
        <w:sz w:val="20"/>
        <w:szCs w:val="20"/>
      </w:rPr>
    </w:pPr>
    <w:r>
      <w:rPr>
        <w:rFonts w:ascii="Arial,BoldItalic" w:hAnsi="Arial,BoldItalic" w:cs="Arial,BoldItalic"/>
        <w:b/>
        <w:bCs/>
        <w:i/>
        <w:iCs/>
        <w:sz w:val="16"/>
        <w:szCs w:val="16"/>
      </w:rPr>
      <w:t>UFFICIO SCOLASTICO REGIONALE PER LA LOMBARDIA</w:t>
    </w:r>
  </w:p>
  <w:p w:rsidR="00784951" w:rsidRPr="00F173CD" w:rsidRDefault="00784951" w:rsidP="00784951">
    <w:pPr>
      <w:spacing w:after="0"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ISTITUTO COMPRENSIVO</w:t>
    </w:r>
    <w:r w:rsidRPr="00F173CD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STATALE </w:t>
    </w:r>
    <w:r w:rsidRPr="00F173CD">
      <w:rPr>
        <w:rFonts w:ascii="Verdana" w:hAnsi="Verdana"/>
        <w:sz w:val="20"/>
        <w:szCs w:val="20"/>
      </w:rPr>
      <w:t>VIA PALESTRO - ABBIATEGRASSO</w:t>
    </w:r>
  </w:p>
  <w:p w:rsidR="00784951" w:rsidRPr="00F173CD" w:rsidRDefault="00784951" w:rsidP="00784951">
    <w:pPr>
      <w:spacing w:after="0" w:line="240" w:lineRule="auto"/>
      <w:jc w:val="center"/>
      <w:rPr>
        <w:rFonts w:ascii="Verdana" w:hAnsi="Verdana"/>
        <w:sz w:val="20"/>
        <w:szCs w:val="20"/>
      </w:rPr>
    </w:pPr>
    <w:r w:rsidRPr="00F173CD">
      <w:rPr>
        <w:rFonts w:ascii="Verdana" w:hAnsi="Verdana"/>
        <w:sz w:val="20"/>
        <w:szCs w:val="20"/>
      </w:rPr>
      <w:t>Via  Palestro, 41 – 20081 ABBIATEGRASSO (MI)</w:t>
    </w:r>
  </w:p>
  <w:p w:rsidR="00784951" w:rsidRPr="00F173CD" w:rsidRDefault="00784951" w:rsidP="00784951">
    <w:pPr>
      <w:spacing w:after="0" w:line="240" w:lineRule="auto"/>
      <w:jc w:val="center"/>
      <w:rPr>
        <w:rFonts w:ascii="Verdana" w:hAnsi="Verdana"/>
        <w:sz w:val="20"/>
        <w:szCs w:val="20"/>
        <w:lang w:val="fr-FR"/>
      </w:rPr>
    </w:pPr>
    <w:r>
      <w:rPr>
        <w:rFonts w:ascii="Verdana" w:hAnsi="Verdana"/>
        <w:sz w:val="20"/>
        <w:szCs w:val="20"/>
      </w:rPr>
      <w:t>Tel: 02/94967595 – e-</w:t>
    </w:r>
    <w:r w:rsidRPr="00F173CD">
      <w:rPr>
        <w:rFonts w:ascii="Verdana" w:hAnsi="Verdana"/>
        <w:sz w:val="20"/>
        <w:szCs w:val="20"/>
      </w:rPr>
      <w:t xml:space="preserve">mail uffici: </w:t>
    </w:r>
    <w:hyperlink r:id="rId2" w:history="1">
      <w:r w:rsidRPr="00F173CD">
        <w:rPr>
          <w:rStyle w:val="Collegamentoipertestuale"/>
          <w:rFonts w:ascii="Verdana" w:hAnsi="Verdana"/>
          <w:sz w:val="20"/>
          <w:szCs w:val="20"/>
        </w:rPr>
        <w:t>MIIC8E900V@pec.istruzione.it</w:t>
      </w:r>
    </w:hyperlink>
  </w:p>
  <w:p w:rsidR="00784951" w:rsidRDefault="00784951" w:rsidP="00784951">
    <w:pPr>
      <w:pStyle w:val="Intestazione"/>
      <w:jc w:val="center"/>
    </w:pPr>
    <w:r w:rsidRPr="00F173CD">
      <w:rPr>
        <w:rFonts w:ascii="Verdana" w:hAnsi="Verdana"/>
        <w:sz w:val="20"/>
        <w:szCs w:val="20"/>
        <w:lang w:val="fr-FR"/>
      </w:rPr>
      <w:t xml:space="preserve">Cod. Min. MIIC8E900V </w:t>
    </w:r>
    <w:r>
      <w:rPr>
        <w:rFonts w:ascii="Verdana" w:hAnsi="Verdana"/>
        <w:sz w:val="20"/>
        <w:szCs w:val="20"/>
        <w:lang w:val="fr-FR"/>
      </w:rPr>
      <w:t>–</w:t>
    </w:r>
    <w:r w:rsidRPr="00F173CD">
      <w:rPr>
        <w:rFonts w:ascii="Verdana" w:hAnsi="Verdana"/>
        <w:sz w:val="20"/>
        <w:szCs w:val="20"/>
        <w:lang w:val="fr-FR"/>
      </w:rPr>
      <w:t xml:space="preserve"> Cod. Fis.</w:t>
    </w:r>
    <w:r>
      <w:rPr>
        <w:rFonts w:ascii="Verdana" w:hAnsi="Verdana"/>
        <w:sz w:val="20"/>
        <w:szCs w:val="20"/>
        <w:lang w:val="fr-FR"/>
      </w:rPr>
      <w:t xml:space="preserve"> </w:t>
    </w:r>
    <w:r w:rsidRPr="00F173CD">
      <w:rPr>
        <w:rFonts w:ascii="Verdana" w:hAnsi="Verdana"/>
        <w:sz w:val="20"/>
        <w:szCs w:val="20"/>
        <w:lang w:val="fr-FR"/>
      </w:rPr>
      <w:t>90031610158</w:t>
    </w:r>
    <w:r>
      <w:rPr>
        <w:rFonts w:ascii="Verdana" w:hAnsi="Verdana"/>
        <w:sz w:val="20"/>
        <w:szCs w:val="20"/>
        <w:lang w:val="fr-FR"/>
      </w:rPr>
      <w:t xml:space="preserve"> – Cod. Univoco Ufficio UFH98H</w:t>
    </w:r>
  </w:p>
  <w:p w:rsidR="00C34E32" w:rsidRPr="00784951" w:rsidRDefault="00C34E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766"/>
    <w:multiLevelType w:val="hybridMultilevel"/>
    <w:tmpl w:val="E1924E30"/>
    <w:lvl w:ilvl="0" w:tplc="DA60229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D905E0"/>
    <w:multiLevelType w:val="hybridMultilevel"/>
    <w:tmpl w:val="A330E3D6"/>
    <w:lvl w:ilvl="0" w:tplc="7B9C9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CF20B8"/>
    <w:multiLevelType w:val="hybridMultilevel"/>
    <w:tmpl w:val="D9D8BEB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9259E7"/>
    <w:multiLevelType w:val="hybridMultilevel"/>
    <w:tmpl w:val="63A4163A"/>
    <w:lvl w:ilvl="0" w:tplc="4252D5AE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0BC1"/>
    <w:multiLevelType w:val="hybridMultilevel"/>
    <w:tmpl w:val="2D241FA0"/>
    <w:lvl w:ilvl="0" w:tplc="E1E6CF9C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27FF1F04"/>
    <w:multiLevelType w:val="hybridMultilevel"/>
    <w:tmpl w:val="469AF8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BA3B49"/>
    <w:multiLevelType w:val="hybridMultilevel"/>
    <w:tmpl w:val="35D6CBD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A50"/>
    <w:rsid w:val="000D42D2"/>
    <w:rsid w:val="00130601"/>
    <w:rsid w:val="00204652"/>
    <w:rsid w:val="00223C30"/>
    <w:rsid w:val="002C5058"/>
    <w:rsid w:val="003D3291"/>
    <w:rsid w:val="00413818"/>
    <w:rsid w:val="00490D31"/>
    <w:rsid w:val="00582ACC"/>
    <w:rsid w:val="005857CE"/>
    <w:rsid w:val="005C10D4"/>
    <w:rsid w:val="007122CA"/>
    <w:rsid w:val="00756A50"/>
    <w:rsid w:val="00784951"/>
    <w:rsid w:val="00825F8C"/>
    <w:rsid w:val="00866CB6"/>
    <w:rsid w:val="00980E9A"/>
    <w:rsid w:val="00A019B6"/>
    <w:rsid w:val="00AF6D90"/>
    <w:rsid w:val="00BC4557"/>
    <w:rsid w:val="00C34E32"/>
    <w:rsid w:val="00C94B95"/>
    <w:rsid w:val="00D07CCF"/>
    <w:rsid w:val="00D47A1D"/>
    <w:rsid w:val="00D8441E"/>
    <w:rsid w:val="00E5377D"/>
    <w:rsid w:val="00E82706"/>
    <w:rsid w:val="00EE65B7"/>
    <w:rsid w:val="00EF476C"/>
    <w:rsid w:val="00F07F2B"/>
    <w:rsid w:val="00F60FD9"/>
    <w:rsid w:val="00F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F0E5CBF9-88FB-47EB-93F9-4CA0FEDC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29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D3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D3291"/>
  </w:style>
  <w:style w:type="paragraph" w:styleId="Pidipagina">
    <w:name w:val="footer"/>
    <w:basedOn w:val="Normale"/>
    <w:link w:val="PidipaginaCarattere"/>
    <w:uiPriority w:val="99"/>
    <w:unhideWhenUsed/>
    <w:rsid w:val="003D3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291"/>
  </w:style>
  <w:style w:type="table" w:styleId="Grigliatabella">
    <w:name w:val="Table Grid"/>
    <w:basedOn w:val="Tabellanormale"/>
    <w:uiPriority w:val="59"/>
    <w:rsid w:val="00C3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F6D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F2B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7F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IC8E900V@pec.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4\AppData\Local\Microsoft\Windows\INetCache\Content.Outlook\4OT6SBMC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F84F-1D44-4797-A490-418FB1B8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</Template>
  <TotalTime>1</TotalTime>
  <Pages>3</Pages>
  <Words>878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Links>
    <vt:vector size="12" baseType="variant"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http://www.iccastelgoffredo.gov.it/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mailto:mnic80300b@istruzione.it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Giuseppe Pruiti Ciarello</cp:lastModifiedBy>
  <cp:revision>2</cp:revision>
  <cp:lastPrinted>2019-11-07T14:54:00Z</cp:lastPrinted>
  <dcterms:created xsi:type="dcterms:W3CDTF">2019-12-18T08:21:00Z</dcterms:created>
  <dcterms:modified xsi:type="dcterms:W3CDTF">2019-12-18T08:21:00Z</dcterms:modified>
</cp:coreProperties>
</file>